
<file path=[Content_Types].xml><?xml version="1.0" encoding="utf-8"?>
<Types xmlns="http://schemas.openxmlformats.org/package/2006/content-types"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070E" w:rsidRDefault="00FC74B5">
      <w:r>
        <w:rPr>
          <w:noProof/>
        </w:rPr>
        <mc:AlternateContent>
          <mc:Choice Requires="wps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page">
                  <wp:posOffset>440690</wp:posOffset>
                </wp:positionH>
                <wp:positionV relativeFrom="page">
                  <wp:posOffset>2861310</wp:posOffset>
                </wp:positionV>
                <wp:extent cx="2476500" cy="648335"/>
                <wp:effectExtent l="2540" t="0" r="0" b="0"/>
                <wp:wrapNone/>
                <wp:docPr id="18" name="Text Box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76500" cy="6483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F7F" w:rsidRDefault="0076070E">
                            <w:pPr>
                              <w:pStyle w:val="Balk2"/>
                            </w:pPr>
                            <w:r>
                              <w:t>Okulun iklimi nasıldır</w:t>
                            </w:r>
                            <w:r w:rsidR="006F3F7F"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64" o:spid="_x0000_s1026" type="#_x0000_t202" style="position:absolute;margin-left:34.7pt;margin-top:225.3pt;width:195pt;height:51.05pt;z-index: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" filled="f" stroked="f">
                <v:textbox>
                  <w:txbxContent>
                    <w:p w:rsidR="006F3F7F" w:rsidRDefault="0076070E">
                      <w:pPr>
                        <w:pStyle w:val="Balk2"/>
                      </w:pPr>
                      <w:r>
                        <w:t>Okulun iklimi nasıldır</w:t>
                      </w:r>
                      <w:r w:rsidR="006F3F7F">
                        <w:t>?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page">
                  <wp:posOffset>902970</wp:posOffset>
                </wp:positionH>
                <wp:positionV relativeFrom="page">
                  <wp:posOffset>547370</wp:posOffset>
                </wp:positionV>
                <wp:extent cx="1431290" cy="1873250"/>
                <wp:effectExtent l="0" t="635" r="0" b="2540"/>
                <wp:wrapNone/>
                <wp:docPr id="17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1290" cy="187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F7F" w:rsidRDefault="00FC74B5">
                            <w:r w:rsidRPr="00042AE5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1247775" cy="1781175"/>
                                  <wp:effectExtent l="0" t="0" r="0" b="0"/>
                                  <wp:docPr id="1" name="Resim 1" descr="kitapların üzerine oturmuş dizüstü bilgisayarda çalışan kişi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kitapların üzerine oturmuş dizüstü bilgisayarda çalışan kişi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247775" cy="17811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27" type="#_x0000_t202" style="position:absolute;margin-left:71.1pt;margin-top:43.1pt;width:112.7pt;height:147.5pt;z-index:251646976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" filled="f" stroked="f" strokecolor="#c9f" strokeweight="1.5pt">
                <v:textbox style="mso-fit-shape-to-text:t">
                  <w:txbxContent>
                    <w:p w:rsidR="006F3F7F" w:rsidRDefault="00FC74B5">
                      <w:r w:rsidRPr="00042AE5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1247775" cy="1781175"/>
                            <wp:effectExtent l="0" t="0" r="0" b="0"/>
                            <wp:docPr id="1" name="Resim 1" descr="kitapların üzerine oturmuş dizüstü bilgisayarda çalışan kişi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kitapların üzerine oturmuş dizüstü bilgisayarda çalışan kişi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247775" cy="17811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>
                <wp:simplePos x="0" y="0"/>
                <wp:positionH relativeFrom="page">
                  <wp:posOffset>359410</wp:posOffset>
                </wp:positionH>
                <wp:positionV relativeFrom="page">
                  <wp:posOffset>6389370</wp:posOffset>
                </wp:positionV>
                <wp:extent cx="2640330" cy="405765"/>
                <wp:effectExtent l="0" t="3810" r="635" b="0"/>
                <wp:wrapNone/>
                <wp:docPr id="1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40330" cy="4057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F7F" w:rsidRDefault="00FC74B5">
                            <w:pPr>
                              <w:pStyle w:val="GvdeMetni4"/>
                            </w:pPr>
                            <w:r>
                              <w:t>İmam Hatip Ortaokulu</w:t>
                            </w:r>
                            <w:r w:rsidR="006F3F7F">
                              <w:t xml:space="preserve"> Herkese Eşit Fı</w:t>
                            </w:r>
                            <w:r>
                              <w:t>rsatlar Sağlayan Bir Eğitim Kurumudur.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28" type="#_x0000_t202" style="position:absolute;margin-left:28.3pt;margin-top:503.1pt;width:207.9pt;height:31.95pt;z-index: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" filled="f" stroked="f" strokecolor="#c9f" strokeweight="1.5pt">
                <v:textbox>
                  <w:txbxContent>
                    <w:p w:rsidR="006F3F7F" w:rsidRDefault="00FC74B5">
                      <w:pPr>
                        <w:pStyle w:val="GvdeMetni4"/>
                      </w:pPr>
                      <w:r>
                        <w:t>İmam Hatip Ortaokulu</w:t>
                      </w:r>
                      <w:r w:rsidR="006F3F7F">
                        <w:t xml:space="preserve"> Herkese Eşit Fı</w:t>
                      </w:r>
                      <w:r>
                        <w:t>rsatlar Sağlayan Bir Eğitim Kurumudur.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-1484630</wp:posOffset>
                </wp:positionV>
                <wp:extent cx="2255520" cy="0"/>
                <wp:effectExtent l="11430" t="18415" r="9525" b="10160"/>
                <wp:wrapNone/>
                <wp:docPr id="15" name="Lin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897542" id="Line 82" o:spid="_x0000_s1026" style="position:absolute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-116.9pt" to="181.5pt,-116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" strokecolor="#9c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7974330</wp:posOffset>
                </wp:positionH>
                <wp:positionV relativeFrom="paragraph">
                  <wp:posOffset>1410970</wp:posOffset>
                </wp:positionV>
                <wp:extent cx="137160" cy="137160"/>
                <wp:effectExtent l="1905" t="0" r="3810" b="0"/>
                <wp:wrapNone/>
                <wp:docPr id="13" name="Rectangl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4DCF384" id="Rectangle 117" o:spid="_x0000_s1026" style="position:absolute;margin-left:627.9pt;margin-top:111.1pt;width:10.8pt;height:10.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" fillcolor="#fc6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8420100</wp:posOffset>
                </wp:positionH>
                <wp:positionV relativeFrom="paragraph">
                  <wp:posOffset>1410970</wp:posOffset>
                </wp:positionV>
                <wp:extent cx="137160" cy="137160"/>
                <wp:effectExtent l="0" t="0" r="0" b="0"/>
                <wp:wrapNone/>
                <wp:docPr id="12" name="Rectangle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F4DBDF" id="Rectangle 118" o:spid="_x0000_s1026" style="position:absolute;margin-left:663pt;margin-top:111.1pt;width:10.8pt;height:10.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" fillcolor="#9cf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7528560</wp:posOffset>
                </wp:positionH>
                <wp:positionV relativeFrom="paragraph">
                  <wp:posOffset>1410970</wp:posOffset>
                </wp:positionV>
                <wp:extent cx="137160" cy="137160"/>
                <wp:effectExtent l="3810" t="0" r="1905" b="0"/>
                <wp:wrapNone/>
                <wp:docPr id="11" name="Rectangl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652AA43" id="Rectangle 119" o:spid="_x0000_s1026" style="position:absolute;margin-left:592.8pt;margin-top:111.1pt;width:10.8pt;height:10.8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" fillcolor="#9c0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3973830</wp:posOffset>
                </wp:positionH>
                <wp:positionV relativeFrom="page">
                  <wp:posOffset>5568950</wp:posOffset>
                </wp:positionV>
                <wp:extent cx="2164080" cy="1113790"/>
                <wp:effectExtent l="1905" t="2540" r="0" b="0"/>
                <wp:wrapNone/>
                <wp:docPr id="10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64080" cy="11137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C74B5" w:rsidRDefault="00FC74B5" w:rsidP="00FC74B5">
                            <w:pPr>
                              <w:pStyle w:val="Adres2"/>
                            </w:pPr>
                            <w:r>
                              <w:t>Adres</w:t>
                            </w:r>
                          </w:p>
                          <w:p w:rsidR="00FC74B5" w:rsidRDefault="00FC74B5" w:rsidP="00FC74B5">
                            <w:pPr>
                              <w:pStyle w:val="Adres2"/>
                            </w:pPr>
                            <w:proofErr w:type="spellStart"/>
                            <w:r>
                              <w:t>Ovakent</w:t>
                            </w:r>
                            <w:proofErr w:type="spellEnd"/>
                            <w:r>
                              <w:t xml:space="preserve"> Mah. Harabat Sok. No:4/1</w:t>
                            </w:r>
                          </w:p>
                          <w:p w:rsidR="00FC74B5" w:rsidRDefault="00FC74B5" w:rsidP="00FC74B5">
                            <w:pPr>
                              <w:pStyle w:val="Adres2"/>
                            </w:pPr>
                            <w:r>
                              <w:t xml:space="preserve">Antakya/HATAY </w:t>
                            </w:r>
                          </w:p>
                          <w:p w:rsidR="00FC74B5" w:rsidRDefault="00FC74B5" w:rsidP="00FC74B5">
                            <w:pPr>
                              <w:pStyle w:val="Adres2"/>
                            </w:pPr>
                            <w:r>
                              <w:t>Posta Kodu: 31001</w:t>
                            </w:r>
                          </w:p>
                          <w:p w:rsidR="00FC74B5" w:rsidRDefault="00FC74B5" w:rsidP="00FC74B5">
                            <w:pPr>
                              <w:pStyle w:val="Adres2"/>
                            </w:pPr>
                            <w:r>
                              <w:t>Telefon: 3262652110</w:t>
                            </w:r>
                          </w:p>
                          <w:p w:rsidR="00FC74B5" w:rsidRDefault="00FC74B5" w:rsidP="00FC74B5">
                            <w:pPr>
                              <w:pStyle w:val="Adres2"/>
                            </w:pPr>
                            <w:r>
                              <w:t>E-posta adresi:</w:t>
                            </w:r>
                          </w:p>
                          <w:p w:rsidR="006F3F7F" w:rsidRDefault="006F3F7F">
                            <w:pPr>
                              <w:pStyle w:val="Adres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0" o:spid="_x0000_s1029" type="#_x0000_t202" style="position:absolute;margin-left:312.9pt;margin-top:438.5pt;width:170.4pt;height:87.7pt;z-index: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" filled="f" stroked="f" strokecolor="#c9f" strokeweight="1.5pt">
                <v:textbox style="mso-fit-shape-to-text:t">
                  <w:txbxContent>
                    <w:p w:rsidR="00FC74B5" w:rsidRDefault="00FC74B5" w:rsidP="00FC74B5">
                      <w:pPr>
                        <w:pStyle w:val="Adres2"/>
                      </w:pPr>
                      <w:r>
                        <w:t>Adres</w:t>
                      </w:r>
                    </w:p>
                    <w:p w:rsidR="00FC74B5" w:rsidRDefault="00FC74B5" w:rsidP="00FC74B5">
                      <w:pPr>
                        <w:pStyle w:val="Adres2"/>
                      </w:pPr>
                      <w:proofErr w:type="spellStart"/>
                      <w:r>
                        <w:t>Ovakent</w:t>
                      </w:r>
                      <w:proofErr w:type="spellEnd"/>
                      <w:r>
                        <w:t xml:space="preserve"> Mah. Harabat Sok. No:4/1</w:t>
                      </w:r>
                    </w:p>
                    <w:p w:rsidR="00FC74B5" w:rsidRDefault="00FC74B5" w:rsidP="00FC74B5">
                      <w:pPr>
                        <w:pStyle w:val="Adres2"/>
                      </w:pPr>
                      <w:r>
                        <w:t xml:space="preserve">Antakya/HATAY </w:t>
                      </w:r>
                    </w:p>
                    <w:p w:rsidR="00FC74B5" w:rsidRDefault="00FC74B5" w:rsidP="00FC74B5">
                      <w:pPr>
                        <w:pStyle w:val="Adres2"/>
                      </w:pPr>
                      <w:r>
                        <w:t>Posta Kodu: 31001</w:t>
                      </w:r>
                    </w:p>
                    <w:p w:rsidR="00FC74B5" w:rsidRDefault="00FC74B5" w:rsidP="00FC74B5">
                      <w:pPr>
                        <w:pStyle w:val="Adres2"/>
                      </w:pPr>
                      <w:r>
                        <w:t>Telefon: 3262652110</w:t>
                      </w:r>
                    </w:p>
                    <w:p w:rsidR="00FC74B5" w:rsidRDefault="00FC74B5" w:rsidP="00FC74B5">
                      <w:pPr>
                        <w:pStyle w:val="Adres2"/>
                      </w:pPr>
                      <w:r>
                        <w:t>E-posta adresi:</w:t>
                      </w:r>
                    </w:p>
                    <w:p w:rsidR="006F3F7F" w:rsidRDefault="006F3F7F">
                      <w:pPr>
                        <w:pStyle w:val="Adres2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>
                <wp:simplePos x="0" y="0"/>
                <wp:positionH relativeFrom="column">
                  <wp:posOffset>49530</wp:posOffset>
                </wp:positionH>
                <wp:positionV relativeFrom="paragraph">
                  <wp:posOffset>-3702050</wp:posOffset>
                </wp:positionV>
                <wp:extent cx="2255520" cy="0"/>
                <wp:effectExtent l="11430" t="10795" r="9525" b="17780"/>
                <wp:wrapNone/>
                <wp:docPr id="9" name="Lin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255520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99CC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8A65FF" id="Line 79" o:spid="_x0000_s1026" style="position:absolute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9pt,-291.5pt" to="181.5pt,-291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" strokecolor="#9c0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>
                <wp:simplePos x="0" y="0"/>
                <wp:positionH relativeFrom="page">
                  <wp:posOffset>511810</wp:posOffset>
                </wp:positionH>
                <wp:positionV relativeFrom="page">
                  <wp:posOffset>3597275</wp:posOffset>
                </wp:positionV>
                <wp:extent cx="2362200" cy="2038350"/>
                <wp:effectExtent l="0" t="2540" r="2540" b="0"/>
                <wp:wrapNone/>
                <wp:docPr id="8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2200" cy="2038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F7F" w:rsidRDefault="006F3F7F">
                            <w:pPr>
                              <w:pStyle w:val="GvdeMetni"/>
                              <w:pBdr>
                                <w:top w:val="single" w:sz="18" w:space="1" w:color="99CC00"/>
                              </w:pBdr>
                              <w:ind w:left="-180" w:right="-161"/>
                              <w:jc w:val="center"/>
                            </w:pPr>
                          </w:p>
                          <w:p w:rsidR="006F3F7F" w:rsidRDefault="006F3F7F">
                            <w:pPr>
                              <w:pStyle w:val="ListeMaddemi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 xml:space="preserve">Dinamik </w:t>
                            </w:r>
                            <w:proofErr w:type="spellStart"/>
                            <w:r w:rsidR="0076070E">
                              <w:t>Öğrentmenler</w:t>
                            </w:r>
                            <w:proofErr w:type="spellEnd"/>
                            <w:r>
                              <w:t xml:space="preserve"> </w:t>
                            </w:r>
                          </w:p>
                          <w:p w:rsidR="006F3F7F" w:rsidRDefault="006F3F7F">
                            <w:pPr>
                              <w:pStyle w:val="ListeMaddemi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Ekip çalışması ortamı</w:t>
                            </w:r>
                          </w:p>
                          <w:p w:rsidR="006F3F7F" w:rsidRDefault="006F3F7F">
                            <w:pPr>
                              <w:pStyle w:val="ListeMaddemi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Heyecan verici bir yer</w:t>
                            </w:r>
                          </w:p>
                          <w:p w:rsidR="006F3F7F" w:rsidRDefault="006F3F7F">
                            <w:pPr>
                              <w:pStyle w:val="ListeMaddemi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 xml:space="preserve">Mükemmel </w:t>
                            </w:r>
                            <w:proofErr w:type="gramStart"/>
                            <w:r w:rsidR="0076070E">
                              <w:t>imkanlar</w:t>
                            </w:r>
                            <w:proofErr w:type="gramEnd"/>
                          </w:p>
                          <w:p w:rsidR="006F3F7F" w:rsidRDefault="006F3F7F">
                            <w:pPr>
                              <w:pStyle w:val="ListeMaddemi"/>
                              <w:p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pBdr>
                            </w:pPr>
                            <w:r>
                              <w:t>İlerleme fırsatı</w:t>
                            </w:r>
                          </w:p>
                          <w:p w:rsidR="006F3F7F" w:rsidRDefault="006F3F7F">
                            <w:pPr>
                              <w:pStyle w:val="GvdeMetni"/>
                              <w:pBdr>
                                <w:bottom w:val="single" w:sz="18" w:space="1" w:color="99CC00"/>
                              </w:pBdr>
                              <w:ind w:left="-180" w:right="-161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3" o:spid="_x0000_s1030" type="#_x0000_t202" style="position:absolute;margin-left:40.3pt;margin-top:283.25pt;width:186pt;height:160.5pt;z-index: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" filled="f" stroked="f" strokecolor="#c9f" strokeweight="1.5pt">
                <v:textbox style="mso-fit-shape-to-text:t">
                  <w:txbxContent>
                    <w:p w:rsidR="006F3F7F" w:rsidRDefault="006F3F7F">
                      <w:pPr>
                        <w:pStyle w:val="GvdeMetni"/>
                        <w:pBdr>
                          <w:top w:val="single" w:sz="18" w:space="1" w:color="99CC00"/>
                        </w:pBdr>
                        <w:ind w:left="-180" w:right="-161"/>
                        <w:jc w:val="center"/>
                      </w:pPr>
                    </w:p>
                    <w:p w:rsidR="006F3F7F" w:rsidRDefault="006F3F7F">
                      <w:pPr>
                        <w:pStyle w:val="ListeMaddemi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 xml:space="preserve">Dinamik </w:t>
                      </w:r>
                      <w:proofErr w:type="spellStart"/>
                      <w:r w:rsidR="0076070E">
                        <w:t>Öğrentmenler</w:t>
                      </w:r>
                      <w:proofErr w:type="spellEnd"/>
                      <w:r>
                        <w:t xml:space="preserve"> </w:t>
                      </w:r>
                    </w:p>
                    <w:p w:rsidR="006F3F7F" w:rsidRDefault="006F3F7F">
                      <w:pPr>
                        <w:pStyle w:val="ListeMaddemi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Ekip çalışması ortamı</w:t>
                      </w:r>
                    </w:p>
                    <w:p w:rsidR="006F3F7F" w:rsidRDefault="006F3F7F">
                      <w:pPr>
                        <w:pStyle w:val="ListeMaddemi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Heyecan verici bir yer</w:t>
                      </w:r>
                    </w:p>
                    <w:p w:rsidR="006F3F7F" w:rsidRDefault="006F3F7F">
                      <w:pPr>
                        <w:pStyle w:val="ListeMaddemi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 xml:space="preserve">Mükemmel </w:t>
                      </w:r>
                      <w:proofErr w:type="gramStart"/>
                      <w:r w:rsidR="0076070E">
                        <w:t>imkanlar</w:t>
                      </w:r>
                      <w:proofErr w:type="gramEnd"/>
                    </w:p>
                    <w:p w:rsidR="006F3F7F" w:rsidRDefault="006F3F7F">
                      <w:pPr>
                        <w:pStyle w:val="ListeMaddemi"/>
                        <w:pBdr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</w:pBdr>
                      </w:pPr>
                      <w:r>
                        <w:t>İlerleme fırsatı</w:t>
                      </w:r>
                    </w:p>
                    <w:p w:rsidR="006F3F7F" w:rsidRDefault="006F3F7F">
                      <w:pPr>
                        <w:pStyle w:val="GvdeMetni"/>
                        <w:pBdr>
                          <w:bottom w:val="single" w:sz="18" w:space="1" w:color="99CC00"/>
                        </w:pBdr>
                        <w:ind w:left="-180" w:right="-161"/>
                        <w:jc w:val="center"/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6537960</wp:posOffset>
                </wp:positionH>
                <wp:positionV relativeFrom="paragraph">
                  <wp:posOffset>-1892935</wp:posOffset>
                </wp:positionV>
                <wp:extent cx="2674620" cy="1034415"/>
                <wp:effectExtent l="3810" t="635" r="0" b="3175"/>
                <wp:wrapNone/>
                <wp:docPr id="7" name="Text Box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4620" cy="10344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F7F" w:rsidRDefault="006F3F7F">
                            <w:pPr>
                              <w:pStyle w:val="VurguMetniKar"/>
                            </w:pPr>
                            <w:r>
                              <w:t>Açık pozisyonlar hakkında bilgi edinmek veya özgeçmişinizi göndermek için lütfen Web sitemizi ziyaret edin: www.lucernepublishing.com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3" o:spid="_x0000_s1031" type="#_x0000_t202" style="position:absolute;margin-left:514.8pt;margin-top:-149.05pt;width:210.6pt;height:81.4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" filled="f" stroked="f" strokecolor="#c9f" strokeweight="1.5pt">
                <v:textbox>
                  <w:txbxContent>
                    <w:p w:rsidR="006F3F7F" w:rsidRDefault="006F3F7F">
                      <w:pPr>
                        <w:pStyle w:val="VurguMetniKar"/>
                      </w:pPr>
                      <w:r>
                        <w:t>Açık pozisyonlar hakkında bilgi edinmek veya özgeçmişinizi göndermek için lütfen Web sitemizi ziyaret edin: www.lucernepublishing.com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4953000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0" t="0" r="0" b="0"/>
                <wp:wrapNone/>
                <wp:docPr id="6" name="Rectangle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F3233F" id="Rectangle 114" o:spid="_x0000_s1026" style="position:absolute;margin-left:390pt;margin-top:-530.2pt;width:10.8pt;height:10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" fillcolor="#9cf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4061460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3810" t="0" r="1905" b="0"/>
                <wp:wrapNone/>
                <wp:docPr id="5" name="Rectangle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99CC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5C509F0" id="Rectangle 115" o:spid="_x0000_s1026" style="position:absolute;margin-left:319.8pt;margin-top:-530.2pt;width:10.8pt;height:10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" fillcolor="#9c0" stroked="f" strokecolor="#c9f" strokeweight="1.5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4507230</wp:posOffset>
                </wp:positionH>
                <wp:positionV relativeFrom="paragraph">
                  <wp:posOffset>-6733540</wp:posOffset>
                </wp:positionV>
                <wp:extent cx="137160" cy="137160"/>
                <wp:effectExtent l="1905" t="0" r="3810" b="0"/>
                <wp:wrapNone/>
                <wp:docPr id="4" name="Rectangl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7160" cy="137160"/>
                        </a:xfrm>
                        <a:prstGeom prst="rect">
                          <a:avLst/>
                        </a:prstGeom>
                        <a:solidFill>
                          <a:srgbClr val="FFCC6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0676F5" id="Rectangle 113" o:spid="_x0000_s1026" style="position:absolute;margin-left:354.9pt;margin-top:-530.2pt;width:10.8pt;height:1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" fillcolor="#fc6" stroked="f" strokecolor="#c9f" strokeweight="1.5pt"/>
            </w:pict>
          </mc:Fallback>
        </mc:AlternateContent>
      </w:r>
    </w:p>
    <w:p w:rsidR="0076070E" w:rsidRPr="0076070E" w:rsidRDefault="0076070E" w:rsidP="0076070E"/>
    <w:p w:rsidR="0076070E" w:rsidRPr="0076070E" w:rsidRDefault="0076070E" w:rsidP="0076070E"/>
    <w:p w:rsidR="00CF4D07" w:rsidRDefault="00CF4D07" w:rsidP="00CF4D07">
      <w:pPr>
        <w:pStyle w:val="Adres"/>
        <w:rPr>
          <w:caps/>
          <w:sz w:val="32"/>
          <w:szCs w:val="32"/>
        </w:rPr>
      </w:pPr>
      <w:r>
        <w:rPr>
          <w:caps/>
          <w:sz w:val="32"/>
          <w:szCs w:val="32"/>
        </w:rPr>
        <w:t>ovakent hoca ahmet yesevi imam hatip ortaokulu</w:t>
      </w:r>
    </w:p>
    <w:p w:rsidR="0076070E" w:rsidRPr="0076070E" w:rsidRDefault="0076070E" w:rsidP="0076070E"/>
    <w:p w:rsidR="0076070E" w:rsidRPr="0076070E" w:rsidRDefault="0076070E" w:rsidP="0076070E"/>
    <w:p w:rsidR="0076070E" w:rsidRPr="0076070E" w:rsidRDefault="0076070E" w:rsidP="0076070E">
      <w:bookmarkStart w:id="0" w:name="_GoBack"/>
      <w:bookmarkEnd w:id="0"/>
    </w:p>
    <w:p w:rsidR="0076070E" w:rsidRPr="0076070E" w:rsidRDefault="0076070E" w:rsidP="0076070E"/>
    <w:p w:rsidR="0076070E" w:rsidRPr="0076070E" w:rsidRDefault="0076070E" w:rsidP="0076070E"/>
    <w:p w:rsidR="0076070E" w:rsidRPr="0076070E" w:rsidRDefault="00CF4D07" w:rsidP="0076070E">
      <w:r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page">
                  <wp:posOffset>7732395</wp:posOffset>
                </wp:positionH>
                <wp:positionV relativeFrom="page">
                  <wp:posOffset>2296795</wp:posOffset>
                </wp:positionV>
                <wp:extent cx="2545080" cy="404495"/>
                <wp:effectExtent l="0" t="0" r="0" b="0"/>
                <wp:wrapNone/>
                <wp:docPr id="14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5080" cy="404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F7F" w:rsidRDefault="006F3F7F">
                            <w:pPr>
                              <w:pStyle w:val="EtiketSatr"/>
                            </w:pPr>
                            <w:r>
                              <w:t xml:space="preserve">Müthiş bir </w:t>
                            </w:r>
                            <w:r w:rsidR="00FC74B5">
                              <w:t>eğitim</w:t>
                            </w:r>
                            <w:r>
                              <w:t xml:space="preserve"> ortamı 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32" type="#_x0000_t202" style="position:absolute;margin-left:608.85pt;margin-top:180.85pt;width:200.4pt;height:31.85pt;z-index: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" filled="f" stroked="f" strokecolor="#c9f" strokeweight="1.5pt">
                <v:textbox style="mso-fit-shape-to-text:t">
                  <w:txbxContent>
                    <w:p w:rsidR="006F3F7F" w:rsidRDefault="006F3F7F">
                      <w:pPr>
                        <w:pStyle w:val="EtiketSatr"/>
                      </w:pPr>
                      <w:r>
                        <w:t xml:space="preserve">Müthiş bir </w:t>
                      </w:r>
                      <w:r w:rsidR="00FC74B5">
                        <w:t>eğitim</w:t>
                      </w:r>
                      <w:r>
                        <w:t xml:space="preserve"> ortamı  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6070E" w:rsidRPr="0076070E" w:rsidRDefault="00FC74B5" w:rsidP="0076070E">
      <w:r>
        <w:rPr>
          <w:noProof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margin">
              <wp:posOffset>2531110</wp:posOffset>
            </wp:positionH>
            <wp:positionV relativeFrom="margin">
              <wp:posOffset>1617345</wp:posOffset>
            </wp:positionV>
            <wp:extent cx="4069715" cy="3042285"/>
            <wp:effectExtent l="0" t="0" r="0" b="0"/>
            <wp:wrapSquare wrapText="bothSides"/>
            <wp:docPr id="124" name="Resim 124" descr="C:\Users\TANER\Desktop\oku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4" descr="C:\Users\TANER\Desktop\okul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69715" cy="3042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70E" w:rsidRPr="0076070E" w:rsidRDefault="0076070E" w:rsidP="0076070E"/>
    <w:p w:rsidR="0076070E" w:rsidRPr="0076070E" w:rsidRDefault="0076070E" w:rsidP="0076070E"/>
    <w:p w:rsidR="0076070E" w:rsidRPr="0076070E" w:rsidRDefault="00FC74B5" w:rsidP="0076070E">
      <w:r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page">
                  <wp:posOffset>8119110</wp:posOffset>
                </wp:positionH>
                <wp:positionV relativeFrom="page">
                  <wp:posOffset>2785110</wp:posOffset>
                </wp:positionV>
                <wp:extent cx="2278380" cy="2005965"/>
                <wp:effectExtent l="3810" t="0" r="3810" b="3810"/>
                <wp:wrapNone/>
                <wp:docPr id="3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78380" cy="200596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CC99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F3F7F" w:rsidRDefault="00FC74B5">
                            <w:r w:rsidRPr="00042AE5">
                              <w:rPr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095500" cy="1914525"/>
                                  <wp:effectExtent l="0" t="0" r="0" b="0"/>
                                  <wp:docPr id="2" name="Resim 2" descr="kişi ve dünya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" descr="kişi ve dünya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095500" cy="19145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33" type="#_x0000_t202" style="position:absolute;margin-left:639.3pt;margin-top:219.3pt;width:179.4pt;height:157.95pt;z-index:251648000;visibility:visible;mso-wrap-style:non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" filled="f" stroked="f" strokecolor="#c9f" strokeweight="1.5pt">
                <v:textbox style="mso-fit-shape-to-text:t">
                  <w:txbxContent>
                    <w:p w:rsidR="006F3F7F" w:rsidRDefault="00FC74B5">
                      <w:r w:rsidRPr="00042AE5">
                        <w:rPr>
                          <w:noProof/>
                          <w:sz w:val="20"/>
                          <w:szCs w:val="20"/>
                        </w:rPr>
                        <w:drawing>
                          <wp:inline distT="0" distB="0" distL="0" distR="0">
                            <wp:extent cx="2095500" cy="1914525"/>
                            <wp:effectExtent l="0" t="0" r="0" b="0"/>
                            <wp:docPr id="2" name="Resim 2" descr="kişi ve dünya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2" descr="kişi ve dünya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095500" cy="19145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76070E" w:rsidRPr="0076070E" w:rsidRDefault="0076070E" w:rsidP="0076070E"/>
    <w:p w:rsidR="0076070E" w:rsidRPr="0076070E" w:rsidRDefault="0076070E" w:rsidP="0076070E"/>
    <w:p w:rsidR="0076070E" w:rsidRPr="0076070E" w:rsidRDefault="0076070E" w:rsidP="0076070E"/>
    <w:p w:rsidR="0076070E" w:rsidRPr="0076070E" w:rsidRDefault="0076070E" w:rsidP="0076070E"/>
    <w:p w:rsidR="0076070E" w:rsidRPr="0076070E" w:rsidRDefault="0076070E" w:rsidP="0076070E"/>
    <w:p w:rsidR="0076070E" w:rsidRPr="0076070E" w:rsidRDefault="0076070E" w:rsidP="0076070E"/>
    <w:p w:rsidR="0076070E" w:rsidRPr="0076070E" w:rsidRDefault="0076070E" w:rsidP="0076070E"/>
    <w:p w:rsidR="0076070E" w:rsidRPr="0076070E" w:rsidRDefault="0076070E" w:rsidP="0076070E"/>
    <w:p w:rsidR="0076070E" w:rsidRPr="0076070E" w:rsidRDefault="0076070E" w:rsidP="0076070E"/>
    <w:p w:rsidR="0076070E" w:rsidRPr="0076070E" w:rsidRDefault="0076070E" w:rsidP="0076070E"/>
    <w:p w:rsidR="0076070E" w:rsidRPr="0076070E" w:rsidRDefault="0076070E" w:rsidP="0076070E"/>
    <w:p w:rsidR="0076070E" w:rsidRPr="0076070E" w:rsidRDefault="00FC74B5" w:rsidP="0076070E">
      <w:r>
        <w:rPr>
          <w:noProof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margin">
              <wp:posOffset>7320915</wp:posOffset>
            </wp:positionH>
            <wp:positionV relativeFrom="margin">
              <wp:posOffset>4275455</wp:posOffset>
            </wp:positionV>
            <wp:extent cx="2066925" cy="1724025"/>
            <wp:effectExtent l="0" t="0" r="0" b="0"/>
            <wp:wrapSquare wrapText="bothSides"/>
            <wp:docPr id="123" name="Resim 123" descr="C:\Users\TANER\Desktop\KTS TANITIM\LOGO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3" descr="C:\Users\TANER\Desktop\KTS TANITIM\LOGO.jpe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6925" cy="1724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6070E" w:rsidRPr="0076070E" w:rsidRDefault="0076070E" w:rsidP="0076070E"/>
    <w:p w:rsidR="0076070E" w:rsidRPr="0076070E" w:rsidRDefault="0076070E" w:rsidP="0076070E"/>
    <w:p w:rsidR="0076070E" w:rsidRDefault="0076070E" w:rsidP="0076070E"/>
    <w:p w:rsidR="0076070E" w:rsidRPr="0076070E" w:rsidRDefault="0076070E" w:rsidP="0076070E"/>
    <w:p w:rsidR="0076070E" w:rsidRDefault="0076070E" w:rsidP="0076070E"/>
    <w:p w:rsidR="006F3F7F" w:rsidRPr="0076070E" w:rsidRDefault="0076070E" w:rsidP="0076070E">
      <w:pPr>
        <w:tabs>
          <w:tab w:val="left" w:pos="11475"/>
        </w:tabs>
      </w:pPr>
      <w:r>
        <w:tab/>
      </w:r>
    </w:p>
    <w:sectPr w:rsidR="006F3F7F" w:rsidRPr="0076070E" w:rsidSect="006F3F7F">
      <w:pgSz w:w="16839" w:h="11907" w:orient="landscape"/>
      <w:pgMar w:top="1008" w:right="1008" w:bottom="1008" w:left="1440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A2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9C74978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248F4A18"/>
    <w:multiLevelType w:val="hybridMultilevel"/>
    <w:tmpl w:val="9ADA4D92"/>
    <w:lvl w:ilvl="0" w:tplc="77AA523C">
      <w:start w:val="1"/>
      <w:numFmt w:val="bullet"/>
      <w:pStyle w:val="ListeMadde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rawingGridVerticalSpacing w:val="106"/>
  <w:displayHorizontalDrawingGridEvery w:val="0"/>
  <w:displayVertic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070E"/>
    <w:rsid w:val="00042AE5"/>
    <w:rsid w:val="000D7C7A"/>
    <w:rsid w:val="001F4036"/>
    <w:rsid w:val="006F3F7F"/>
    <w:rsid w:val="0076070E"/>
    <w:rsid w:val="00CF4D07"/>
    <w:rsid w:val="00E974C1"/>
    <w:rsid w:val="00FC7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 strokecolor="#c9f">
      <v:fill color="white" on="f"/>
      <v:stroke color="#c9f" weight="1.5pt" on="f"/>
      <o:colormru v:ext="edit" colors="#9cf,#fc6"/>
    </o:shapedefaults>
    <o:shapelayout v:ext="edit">
      <o:idmap v:ext="edit" data="1"/>
    </o:shapelayout>
  </w:shapeDefaults>
  <w:decimalSymbol w:val=","/>
  <w:listSeparator w:val=";"/>
  <w15:chartTrackingRefBased/>
  <w15:docId w15:val="{70ACE7BF-A953-43D7-91F4-E000FBE73D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Balk1">
    <w:name w:val="heading 1"/>
    <w:next w:val="GvdeMetni"/>
    <w:link w:val="Balk1Char"/>
    <w:qFormat/>
    <w:pPr>
      <w:jc w:val="center"/>
      <w:outlineLvl w:val="0"/>
    </w:pPr>
    <w:rPr>
      <w:rFonts w:ascii="Trebuchet MS" w:hAnsi="Trebuchet MS" w:cs="Trebuchet MS"/>
      <w:b/>
      <w:color w:val="99CC00"/>
      <w:spacing w:val="40"/>
      <w:sz w:val="36"/>
      <w:szCs w:val="36"/>
    </w:rPr>
  </w:style>
  <w:style w:type="paragraph" w:styleId="Balk2">
    <w:name w:val="heading 2"/>
    <w:next w:val="GvdeMetni"/>
    <w:link w:val="Balk2Char"/>
    <w:qFormat/>
    <w:pPr>
      <w:jc w:val="center"/>
      <w:outlineLvl w:val="1"/>
    </w:pPr>
    <w:rPr>
      <w:rFonts w:ascii="Arial" w:hAnsi="Arial" w:cs="Arial"/>
      <w:b/>
      <w:color w:val="99CC00"/>
      <w:spacing w:val="20"/>
      <w:sz w:val="24"/>
      <w:szCs w:val="24"/>
    </w:rPr>
  </w:style>
  <w:style w:type="paragraph" w:styleId="Balk3">
    <w:name w:val="heading 3"/>
    <w:next w:val="GvdeMetni"/>
    <w:qFormat/>
    <w:pPr>
      <w:spacing w:after="120"/>
      <w:outlineLvl w:val="2"/>
    </w:pPr>
    <w:rPr>
      <w:rFonts w:ascii="Trebuchet MS" w:hAnsi="Trebuchet MS" w:cs="Trebuchet MS"/>
      <w:b/>
      <w:caps/>
      <w:color w:val="99CC00"/>
      <w:sz w:val="28"/>
      <w:szCs w:val="28"/>
    </w:rPr>
  </w:style>
  <w:style w:type="paragraph" w:styleId="Balk4">
    <w:name w:val="heading 4"/>
    <w:next w:val="Normal"/>
    <w:link w:val="Balk4Char"/>
    <w:qFormat/>
    <w:pPr>
      <w:spacing w:after="60"/>
      <w:outlineLvl w:val="3"/>
    </w:pPr>
    <w:rPr>
      <w:rFonts w:ascii="Arial" w:hAnsi="Arial" w:cs="Arial"/>
      <w:caps/>
      <w:noProof/>
      <w:color w:val="339966"/>
      <w:spacing w:val="-5"/>
      <w:sz w:val="22"/>
      <w:szCs w:val="2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rPr>
      <w:color w:val="0000FF"/>
      <w:u w:val="single"/>
    </w:rPr>
  </w:style>
  <w:style w:type="character" w:styleId="zlenenKpr">
    <w:name w:val="FollowedHyperlink"/>
    <w:basedOn w:val="VarsaylanParagrafYazTipi"/>
    <w:rPr>
      <w:color w:val="800080"/>
      <w:u w:val="single"/>
    </w:rPr>
  </w:style>
  <w:style w:type="paragraph" w:styleId="GvdeMetni">
    <w:name w:val="Body Text"/>
    <w:next w:val="Normal"/>
    <w:link w:val="GvdeMetniChar"/>
    <w:pPr>
      <w:spacing w:after="240" w:line="240" w:lineRule="atLeast"/>
    </w:pPr>
    <w:rPr>
      <w:rFonts w:ascii="Arial" w:hAnsi="Arial" w:cs="Arial"/>
      <w:spacing w:val="-5"/>
      <w:sz w:val="22"/>
      <w:szCs w:val="22"/>
    </w:rPr>
  </w:style>
  <w:style w:type="character" w:customStyle="1" w:styleId="CharChar4">
    <w:name w:val="Char Char4"/>
    <w:basedOn w:val="VarsaylanParagrafYazTipi"/>
  </w:style>
  <w:style w:type="character" w:customStyle="1" w:styleId="CharChar3">
    <w:name w:val="Char Char3"/>
    <w:basedOn w:val="VarsaylanParagrafYazTipi"/>
  </w:style>
  <w:style w:type="character" w:customStyle="1" w:styleId="CharChar2">
    <w:name w:val="Char Char2"/>
    <w:basedOn w:val="VarsaylanParagrafYazTipi"/>
  </w:style>
  <w:style w:type="character" w:customStyle="1" w:styleId="CharChar1">
    <w:name w:val="Char Char1"/>
    <w:basedOn w:val="VarsaylanParagrafYazTipi"/>
  </w:style>
  <w:style w:type="paragraph" w:styleId="ListeMaddemi">
    <w:name w:val="List Bullet"/>
    <w:basedOn w:val="Normal"/>
    <w:autoRedefine/>
    <w:pPr>
      <w:keepLines/>
      <w:numPr>
        <w:numId w:val="3"/>
      </w:numPr>
      <w:pBdr>
        <w:top w:val="single" w:sz="6" w:space="12" w:color="FFFFFF"/>
        <w:left w:val="single" w:sz="6" w:space="12" w:color="FFFFFF"/>
        <w:bottom w:val="single" w:sz="6" w:space="12" w:color="FFFFFF"/>
        <w:right w:val="single" w:sz="6" w:space="12" w:color="FFFFFF"/>
      </w:pBdr>
      <w:spacing w:after="120" w:line="200" w:lineRule="atLeast"/>
      <w:ind w:right="245"/>
    </w:pPr>
    <w:rPr>
      <w:rFonts w:ascii="Trebuchet MS" w:hAnsi="Trebuchet MS" w:cs="Trebuchet MS"/>
      <w:iCs/>
      <w:spacing w:val="-5"/>
      <w:sz w:val="22"/>
      <w:szCs w:val="22"/>
    </w:rPr>
  </w:style>
  <w:style w:type="character" w:customStyle="1" w:styleId="CharChar">
    <w:name w:val="Char Char"/>
    <w:basedOn w:val="VarsaylanParagrafYazTipi"/>
  </w:style>
  <w:style w:type="paragraph" w:styleId="GvdeMetni2">
    <w:name w:val="Body Text 2"/>
    <w:basedOn w:val="Normal"/>
    <w:pPr>
      <w:spacing w:before="120" w:after="360"/>
      <w:jc w:val="right"/>
    </w:pPr>
    <w:rPr>
      <w:rFonts w:ascii="Trebuchet MS" w:hAnsi="Trebuchet MS" w:cs="Trebuchet MS"/>
      <w:color w:val="99CC00"/>
      <w:sz w:val="22"/>
      <w:szCs w:val="22"/>
    </w:rPr>
  </w:style>
  <w:style w:type="paragraph" w:styleId="BalonMetni">
    <w:name w:val="Balloon Text"/>
    <w:basedOn w:val="Normal"/>
    <w:semiHidden/>
    <w:rPr>
      <w:rFonts w:ascii="Tahoma" w:hAnsi="Tahoma" w:cs="Tahoma"/>
      <w:sz w:val="16"/>
      <w:szCs w:val="16"/>
    </w:rPr>
  </w:style>
  <w:style w:type="paragraph" w:customStyle="1" w:styleId="EtiketSatr">
    <w:name w:val="Etiket Satırı"/>
    <w:basedOn w:val="GvdeMetni"/>
    <w:pPr>
      <w:jc w:val="center"/>
    </w:pPr>
    <w:rPr>
      <w:lang w:bidi="tr-TR"/>
    </w:rPr>
  </w:style>
  <w:style w:type="paragraph" w:customStyle="1" w:styleId="Adres2">
    <w:name w:val="Adres 2"/>
    <w:basedOn w:val="Normal"/>
    <w:pPr>
      <w:keepLines/>
      <w:jc w:val="center"/>
    </w:pPr>
    <w:rPr>
      <w:rFonts w:ascii="Arial" w:hAnsi="Arial" w:cs="Arial"/>
      <w:sz w:val="20"/>
      <w:szCs w:val="20"/>
      <w:lang w:bidi="tr-TR"/>
    </w:rPr>
  </w:style>
  <w:style w:type="character" w:customStyle="1" w:styleId="HighlightTextCharChar">
    <w:name w:val="Highlight Text Char Char"/>
    <w:basedOn w:val="VarsaylanParagrafYazTipi"/>
    <w:link w:val="VurguMetniKar"/>
  </w:style>
  <w:style w:type="paragraph" w:customStyle="1" w:styleId="VurguMetniKar">
    <w:name w:val="Vurgu Metni Kar"/>
    <w:next w:val="GvdeMetni"/>
    <w:link w:val="HighlightTextCharChar"/>
    <w:pPr>
      <w:pBdr>
        <w:left w:val="single" w:sz="6" w:space="9" w:color="FFFFFF"/>
        <w:right w:val="single" w:sz="6" w:space="31" w:color="FFFFFF"/>
      </w:pBdr>
      <w:shd w:val="solid" w:color="E3F1FF" w:fill="99CCFF"/>
      <w:ind w:left="144" w:right="864"/>
      <w:outlineLvl w:val="0"/>
    </w:pPr>
    <w:rPr>
      <w:rFonts w:ascii="Trebuchet MS" w:hAnsi="Trebuchet MS" w:cs="Trebuchet MS"/>
      <w:color w:val="000080"/>
      <w:sz w:val="22"/>
      <w:szCs w:val="22"/>
      <w:lang w:bidi="tr-TR"/>
    </w:rPr>
  </w:style>
  <w:style w:type="paragraph" w:customStyle="1" w:styleId="GvdeMetni1">
    <w:name w:val="Gövde Metni 1"/>
    <w:basedOn w:val="GvdeMetni"/>
    <w:pPr>
      <w:spacing w:after="0"/>
    </w:pPr>
    <w:rPr>
      <w:i/>
      <w:lang w:bidi="tr-TR"/>
    </w:rPr>
  </w:style>
  <w:style w:type="paragraph" w:customStyle="1" w:styleId="Adres1">
    <w:name w:val="Adres 1"/>
    <w:pPr>
      <w:jc w:val="center"/>
    </w:pPr>
    <w:rPr>
      <w:rFonts w:ascii="Trebuchet MS" w:hAnsi="Trebuchet MS" w:cs="Trebuchet MS"/>
      <w:bCs/>
      <w:color w:val="99CC00"/>
      <w:sz w:val="24"/>
      <w:szCs w:val="24"/>
      <w:lang w:bidi="tr-TR"/>
    </w:rPr>
  </w:style>
  <w:style w:type="character" w:customStyle="1" w:styleId="Balk2Char">
    <w:name w:val="Başlık 2 Char"/>
    <w:basedOn w:val="VarsaylanParagrafYazTipi"/>
    <w:link w:val="Balk2"/>
    <w:locked/>
    <w:rPr>
      <w:rFonts w:ascii="Arial" w:hAnsi="Arial" w:cs="Arial" w:hint="default"/>
      <w:b/>
      <w:bCs w:val="0"/>
      <w:color w:val="99CC00"/>
      <w:spacing w:val="20"/>
      <w:sz w:val="24"/>
      <w:szCs w:val="24"/>
      <w:lang w:val="tr-TR" w:eastAsia="tr-TR" w:bidi="tr-TR"/>
    </w:rPr>
  </w:style>
  <w:style w:type="character" w:customStyle="1" w:styleId="Balk1Char">
    <w:name w:val="Başlık 1 Char"/>
    <w:basedOn w:val="VarsaylanParagrafYazTipi"/>
    <w:link w:val="Balk1"/>
    <w:locked/>
    <w:rPr>
      <w:rFonts w:ascii="Trebuchet MS" w:hAnsi="Trebuchet MS" w:cs="Trebuchet MS" w:hint="default"/>
      <w:b/>
      <w:bCs w:val="0"/>
      <w:color w:val="99CC00"/>
      <w:spacing w:val="40"/>
      <w:sz w:val="36"/>
      <w:szCs w:val="32"/>
      <w:lang w:val="tr-TR" w:eastAsia="tr-TR" w:bidi="tr-TR"/>
    </w:rPr>
  </w:style>
  <w:style w:type="paragraph" w:customStyle="1" w:styleId="HighlightTextChar">
    <w:name w:val="Highlight Text Char"/>
    <w:basedOn w:val="Normal"/>
    <w:link w:val="VurguMetniKarakteriKar"/>
  </w:style>
  <w:style w:type="character" w:customStyle="1" w:styleId="VurguMetniKarakteriKar">
    <w:name w:val="Vurgu Metni Karakteri Kar"/>
    <w:basedOn w:val="VarsaylanParagrafYazTipi"/>
    <w:link w:val="HighlightTextChar"/>
    <w:locked/>
    <w:rPr>
      <w:rFonts w:ascii="Trebuchet MS" w:hAnsi="Trebuchet MS" w:cs="Trebuchet MS" w:hint="default"/>
      <w:color w:val="000080"/>
      <w:sz w:val="22"/>
      <w:szCs w:val="22"/>
      <w:lang w:val="tr-TR" w:eastAsia="tr-TR" w:bidi="tr-TR"/>
    </w:rPr>
  </w:style>
  <w:style w:type="character" w:customStyle="1" w:styleId="GvdeMetniChar">
    <w:name w:val="Gövde Metni Char"/>
    <w:basedOn w:val="VarsaylanParagrafYazTipi"/>
    <w:link w:val="GvdeMetni"/>
    <w:locked/>
    <w:rPr>
      <w:rFonts w:ascii="Arial" w:hAnsi="Arial" w:cs="Arial" w:hint="default"/>
      <w:spacing w:val="-5"/>
      <w:sz w:val="22"/>
      <w:szCs w:val="22"/>
      <w:lang w:val="tr-TR" w:eastAsia="tr-TR" w:bidi="tr-TR"/>
    </w:rPr>
  </w:style>
  <w:style w:type="character" w:customStyle="1" w:styleId="Balk4Char">
    <w:name w:val="Başlık 4 Char"/>
    <w:basedOn w:val="VarsaylanParagrafYazTipi"/>
    <w:link w:val="Balk4"/>
    <w:locked/>
    <w:rPr>
      <w:rFonts w:ascii="Trebuchet MS" w:hAnsi="Trebuchet MS" w:cs="Trebuchet MS" w:hint="default"/>
      <w:b/>
      <w:bCs w:val="0"/>
      <w:caps/>
      <w:color w:val="99CC00"/>
      <w:sz w:val="28"/>
      <w:szCs w:val="52"/>
      <w:lang w:val="tr-TR" w:eastAsia="tr-TR" w:bidi="tr-TR"/>
    </w:rPr>
  </w:style>
  <w:style w:type="table" w:customStyle="1" w:styleId="NormalTablo1">
    <w:name w:val="Normal Tablo1"/>
    <w:semiHidden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GvdeMetni4">
    <w:name w:val="Gövde Metni 4"/>
    <w:basedOn w:val="GvdeMetni1"/>
    <w:pPr>
      <w:jc w:val="center"/>
    </w:pPr>
  </w:style>
  <w:style w:type="paragraph" w:customStyle="1" w:styleId="Adres">
    <w:name w:val="Adres"/>
    <w:basedOn w:val="Normal"/>
    <w:rsid w:val="00CF4D07"/>
    <w:pPr>
      <w:jc w:val="center"/>
    </w:pPr>
    <w:rPr>
      <w:rFonts w:ascii="Arial" w:hAnsi="Arial" w:cs="Arial"/>
      <w:b/>
      <w:bCs/>
      <w:smallCaps/>
      <w:kern w:val="28"/>
      <w:sz w:val="28"/>
      <w:szCs w:val="28"/>
      <w:lang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wmf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ANER\Desktop\Eleman%20arama%20bro&#351;&#252;r&#252;.dot" TargetMode="Externa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Eleman arama broşürü</Template>
  <TotalTime>18</TotalTime>
  <Pages>1</Pages>
  <Words>14</Words>
  <Characters>83</Characters>
  <Application>Microsoft Office Word</Application>
  <DocSecurity>0</DocSecurity>
  <Lines>1</Lines>
  <Paragraphs>1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Manager/>
  <Company>Microsoft Corporation</Company>
  <LinksUpToDate>false</LinksUpToDate>
  <CharactersWithSpaces>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TANER</dc:creator>
  <cp:keywords/>
  <dc:description/>
  <cp:lastModifiedBy>TANER</cp:lastModifiedBy>
  <cp:revision>2</cp:revision>
  <cp:lastPrinted>2002-04-11T09:32:00Z</cp:lastPrinted>
  <dcterms:created xsi:type="dcterms:W3CDTF">2020-08-04T16:58:00Z</dcterms:created>
  <dcterms:modified xsi:type="dcterms:W3CDTF">2020-08-04T17:17:00Z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TC060888481055</vt:lpwstr>
  </property>
</Properties>
</file>